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484" w:rsidRDefault="006B0745">
      <w:pPr>
        <w:pStyle w:val="Title"/>
      </w:pPr>
      <w:bookmarkStart w:id="0" w:name="_GoBack"/>
      <w:bookmarkEnd w:id="0"/>
      <w:r>
        <w:t>Certification for Missing Receipt</w:t>
      </w:r>
    </w:p>
    <w:p w:rsidR="00855982" w:rsidRPr="00855982" w:rsidRDefault="006B0745" w:rsidP="00855982">
      <w:pPr>
        <w:pStyle w:val="Heading1"/>
      </w:pPr>
      <w:r>
        <w:t>MSUAASF</w:t>
      </w:r>
    </w:p>
    <w:p w:rsidR="00855982" w:rsidRDefault="006B0745" w:rsidP="006B0745">
      <w:r>
        <w:t>I hereby certify the following information is true to the best of my knowledge. Please accept this document as a substitute receipt for expenses incurred for a previous expenditure.</w:t>
      </w:r>
    </w:p>
    <w:p w:rsidR="006B0745" w:rsidRDefault="006B0745" w:rsidP="006B0745">
      <w:pPr>
        <w:spacing w:after="0"/>
      </w:pPr>
      <w:r>
        <w:t>Date of Charge:</w:t>
      </w:r>
    </w:p>
    <w:p w:rsidR="006B0745" w:rsidRDefault="006B0745" w:rsidP="006B0745">
      <w:pPr>
        <w:spacing w:after="0"/>
      </w:pPr>
    </w:p>
    <w:p w:rsidR="006B0745" w:rsidRDefault="006B0745" w:rsidP="006B0745">
      <w:pPr>
        <w:spacing w:after="0"/>
      </w:pPr>
      <w:r>
        <w:t>Amount: $</w:t>
      </w:r>
    </w:p>
    <w:p w:rsidR="006B0745" w:rsidRDefault="006B0745" w:rsidP="006B0745">
      <w:pPr>
        <w:spacing w:after="0"/>
      </w:pPr>
    </w:p>
    <w:p w:rsidR="006B0745" w:rsidRDefault="006B0745" w:rsidP="006B0745">
      <w:pPr>
        <w:spacing w:after="0"/>
      </w:pPr>
      <w:r>
        <w:t>Vendor:</w:t>
      </w:r>
    </w:p>
    <w:p w:rsidR="006B0745" w:rsidRDefault="006B0745" w:rsidP="006B0745">
      <w:pPr>
        <w:spacing w:after="0"/>
      </w:pPr>
    </w:p>
    <w:p w:rsidR="006B0745" w:rsidRDefault="006B0745" w:rsidP="006B0745">
      <w:pPr>
        <w:spacing w:after="0"/>
      </w:pPr>
      <w:r>
        <w:t>Explanation of Charges:</w:t>
      </w:r>
    </w:p>
    <w:p w:rsidR="006B0745" w:rsidRDefault="006B0745" w:rsidP="006B0745">
      <w:pPr>
        <w:spacing w:after="0"/>
      </w:pPr>
    </w:p>
    <w:p w:rsidR="006B0745" w:rsidRDefault="006B0745" w:rsidP="006B0745">
      <w:pPr>
        <w:spacing w:after="0"/>
      </w:pPr>
    </w:p>
    <w:p w:rsidR="006B0745" w:rsidRDefault="006B0745" w:rsidP="006B0745">
      <w:pPr>
        <w:spacing w:after="0"/>
      </w:pPr>
      <w:r>
        <w:t>Reason for No Receipt:</w:t>
      </w:r>
    </w:p>
    <w:p w:rsidR="006B0745" w:rsidRDefault="006B0745" w:rsidP="006B0745">
      <w:pPr>
        <w:spacing w:after="0"/>
      </w:pPr>
    </w:p>
    <w:p w:rsidR="006B0745" w:rsidRDefault="006B0745" w:rsidP="006B0745">
      <w:pPr>
        <w:spacing w:after="0"/>
      </w:pPr>
    </w:p>
    <w:p w:rsidR="006B0745" w:rsidRDefault="006B0745" w:rsidP="006B0745">
      <w:pPr>
        <w:spacing w:after="0"/>
      </w:pPr>
    </w:p>
    <w:p w:rsidR="006B0745" w:rsidRDefault="006B0745" w:rsidP="006B0745">
      <w:pPr>
        <w:spacing w:after="0"/>
      </w:pPr>
      <w:r>
        <w:t>Name:</w:t>
      </w:r>
    </w:p>
    <w:p w:rsidR="006B0745" w:rsidRDefault="006B0745" w:rsidP="006B0745">
      <w:pPr>
        <w:spacing w:after="0"/>
      </w:pPr>
    </w:p>
    <w:p w:rsidR="006B0745" w:rsidRDefault="006B0745" w:rsidP="006B0745">
      <w:pPr>
        <w:spacing w:after="0"/>
      </w:pPr>
      <w:r>
        <w:t>Signature:</w:t>
      </w:r>
    </w:p>
    <w:p w:rsidR="006B0745" w:rsidRDefault="006B0745" w:rsidP="006B0745">
      <w:pPr>
        <w:spacing w:after="0"/>
      </w:pPr>
    </w:p>
    <w:p w:rsidR="006B0745" w:rsidRDefault="006B0745" w:rsidP="006B0745">
      <w:pPr>
        <w:spacing w:after="0"/>
      </w:pPr>
      <w:r>
        <w:t>Date:</w:t>
      </w:r>
    </w:p>
    <w:p w:rsidR="006B0745" w:rsidRDefault="006B0745" w:rsidP="006B0745">
      <w:pPr>
        <w:spacing w:after="0"/>
      </w:pPr>
    </w:p>
    <w:p w:rsidR="006B0745" w:rsidRDefault="006B0745" w:rsidP="006B0745">
      <w:pPr>
        <w:spacing w:after="0"/>
      </w:pPr>
    </w:p>
    <w:p w:rsidR="006B0745" w:rsidRPr="000C4381" w:rsidRDefault="006B0745" w:rsidP="006B0745">
      <w:pPr>
        <w:spacing w:after="0"/>
        <w:rPr>
          <w:b/>
        </w:rPr>
      </w:pPr>
      <w:r w:rsidRPr="000C4381">
        <w:rPr>
          <w:b/>
        </w:rPr>
        <w:t xml:space="preserve">Submit this form </w:t>
      </w:r>
      <w:r w:rsidR="000C4381" w:rsidRPr="000C4381">
        <w:rPr>
          <w:b/>
        </w:rPr>
        <w:t xml:space="preserve">along with your expense reimbursement request </w:t>
      </w:r>
      <w:r w:rsidRPr="000C4381">
        <w:rPr>
          <w:b/>
        </w:rPr>
        <w:t>to the ASF Treasurer:</w:t>
      </w:r>
    </w:p>
    <w:p w:rsidR="006B0745" w:rsidRDefault="006B0745" w:rsidP="006B0745">
      <w:pPr>
        <w:spacing w:after="0"/>
      </w:pPr>
    </w:p>
    <w:p w:rsidR="006B0745" w:rsidRDefault="004E6330" w:rsidP="006B0745">
      <w:pPr>
        <w:spacing w:after="0"/>
      </w:pPr>
      <w:r>
        <w:t>Lori Wynia</w:t>
      </w:r>
    </w:p>
    <w:p w:rsidR="006B0745" w:rsidRDefault="004E6330" w:rsidP="006B0745">
      <w:pPr>
        <w:spacing w:after="0"/>
      </w:pPr>
      <w:r>
        <w:t>Southwest MN State University</w:t>
      </w:r>
    </w:p>
    <w:p w:rsidR="006B0745" w:rsidRDefault="004E6330" w:rsidP="006B0745">
      <w:pPr>
        <w:spacing w:after="0"/>
      </w:pPr>
      <w:r>
        <w:t>1501 State Street</w:t>
      </w:r>
    </w:p>
    <w:p w:rsidR="006B0745" w:rsidRDefault="004E6330" w:rsidP="006B0745">
      <w:pPr>
        <w:spacing w:after="0"/>
      </w:pPr>
      <w:r>
        <w:t>Marshall</w:t>
      </w:r>
      <w:r w:rsidR="006B0745">
        <w:t xml:space="preserve">, MN </w:t>
      </w:r>
      <w:r>
        <w:t>56258</w:t>
      </w:r>
    </w:p>
    <w:p w:rsidR="006B0745" w:rsidRPr="00855982" w:rsidRDefault="009D21B0" w:rsidP="006B0745">
      <w:hyperlink r:id="rId10" w:history="1">
        <w:r w:rsidR="004E6330" w:rsidRPr="000D2662">
          <w:rPr>
            <w:rStyle w:val="Hyperlink"/>
          </w:rPr>
          <w:t>lori.wynia@smsu.edu</w:t>
        </w:r>
      </w:hyperlink>
      <w:r w:rsidR="004E6330">
        <w:t xml:space="preserve"> </w:t>
      </w:r>
    </w:p>
    <w:sectPr w:rsidR="006B0745" w:rsidRPr="00855982" w:rsidSect="00855982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1B0" w:rsidRDefault="009D21B0" w:rsidP="00855982">
      <w:pPr>
        <w:spacing w:after="0" w:line="240" w:lineRule="auto"/>
      </w:pPr>
      <w:r>
        <w:separator/>
      </w:r>
    </w:p>
  </w:endnote>
  <w:endnote w:type="continuationSeparator" w:id="0">
    <w:p w:rsidR="009D21B0" w:rsidRDefault="009D21B0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5982" w:rsidRDefault="0085598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1B0" w:rsidRDefault="009D21B0" w:rsidP="00855982">
      <w:pPr>
        <w:spacing w:after="0" w:line="240" w:lineRule="auto"/>
      </w:pPr>
      <w:r>
        <w:separator/>
      </w:r>
    </w:p>
  </w:footnote>
  <w:footnote w:type="continuationSeparator" w:id="0">
    <w:p w:rsidR="009D21B0" w:rsidRDefault="009D21B0" w:rsidP="0085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42467A"/>
    <w:multiLevelType w:val="multilevel"/>
    <w:tmpl w:val="32C64BC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B086CC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F9A3F7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0"/>
  </w:num>
  <w:num w:numId="14">
    <w:abstractNumId w:val="17"/>
  </w:num>
  <w:num w:numId="15">
    <w:abstractNumId w:val="11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3"/>
  </w:num>
  <w:num w:numId="28">
    <w:abstractNumId w:val="1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45"/>
    <w:rsid w:val="000C4381"/>
    <w:rsid w:val="00115E7A"/>
    <w:rsid w:val="001D4362"/>
    <w:rsid w:val="004E6330"/>
    <w:rsid w:val="006B0745"/>
    <w:rsid w:val="007833A7"/>
    <w:rsid w:val="00855982"/>
    <w:rsid w:val="008C6B9A"/>
    <w:rsid w:val="009D21B0"/>
    <w:rsid w:val="00A10484"/>
    <w:rsid w:val="00B45766"/>
    <w:rsid w:val="00E1618E"/>
    <w:rsid w:val="00F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3F389-B263-4839-A3E7-178C9257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62C"/>
  </w:style>
  <w:style w:type="paragraph" w:styleId="Heading1">
    <w:name w:val="heading 1"/>
    <w:basedOn w:val="Normal"/>
    <w:next w:val="Normal"/>
    <w:link w:val="Heading1Char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5598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982"/>
  </w:style>
  <w:style w:type="character" w:customStyle="1" w:styleId="Heading1Char">
    <w:name w:val="Heading 1 Char"/>
    <w:basedOn w:val="DefaultParagraphFont"/>
    <w:link w:val="Heading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Footer">
    <w:name w:val="footer"/>
    <w:basedOn w:val="Normal"/>
    <w:link w:val="FooterChar"/>
    <w:uiPriority w:val="99"/>
    <w:unhideWhenUsed/>
    <w:rsid w:val="0085598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982"/>
  </w:style>
  <w:style w:type="paragraph" w:styleId="Caption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62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436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436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436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3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6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436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436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6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36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436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4362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Hyperlink">
    <w:name w:val="Hyperlink"/>
    <w:basedOn w:val="DefaultParagraphFont"/>
    <w:uiPriority w:val="99"/>
    <w:unhideWhenUsed/>
    <w:rsid w:val="007833A7"/>
    <w:rPr>
      <w:color w:val="3A6331" w:themeColor="accent4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7833A7"/>
    <w:rPr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262C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lori.wynia@smsu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2E30D-EFB4-40E8-AB8F-C2E02C2E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</dc:creator>
  <cp:lastModifiedBy>Jessica Swedberg</cp:lastModifiedBy>
  <cp:revision>2</cp:revision>
  <dcterms:created xsi:type="dcterms:W3CDTF">2018-08-03T20:32:00Z</dcterms:created>
  <dcterms:modified xsi:type="dcterms:W3CDTF">2018-08-03T20:32:00Z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